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E48D" w14:textId="77777777" w:rsidR="00114DC7" w:rsidRPr="0002017E" w:rsidRDefault="00B73F6A" w:rsidP="00CA3B7C">
      <w:pPr>
        <w:pStyle w:val="ChapterTitle-"/>
      </w:pPr>
      <w:r w:rsidRPr="00241DEE">
        <w:t>QUALITIES OF A DYNAMIC LEADER</w:t>
      </w:r>
    </w:p>
    <w:p w14:paraId="4BF2DAD3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3EC1B62E" w14:textId="77777777" w:rsidR="00B73F6A" w:rsidRDefault="00B73F6A" w:rsidP="00B73F6A">
      <w:pPr>
        <w:pStyle w:val="NumberedList1"/>
      </w:pPr>
      <w:r>
        <w:t>1.</w:t>
      </w:r>
      <w:r>
        <w:tab/>
        <w:t>Name a dynamic leader that you know of, and list one characteristic or quality that makes them dynamic.</w:t>
      </w:r>
    </w:p>
    <w:p w14:paraId="2876E146" w14:textId="77777777" w:rsidR="00B73F6A" w:rsidRDefault="00B73F6A" w:rsidP="00B73F6A">
      <w:pPr>
        <w:pStyle w:val="NumberedList1"/>
      </w:pPr>
      <w:r>
        <w:t>2.</w:t>
      </w:r>
      <w:r>
        <w:tab/>
        <w:t>What does it mean to be a self-starter?</w:t>
      </w:r>
    </w:p>
    <w:p w14:paraId="73ACF6BE" w14:textId="77777777" w:rsidR="00B73F6A" w:rsidRDefault="00B73F6A" w:rsidP="00B73F6A">
      <w:pPr>
        <w:pStyle w:val="NumberedList1"/>
      </w:pPr>
      <w:r>
        <w:t>3.</w:t>
      </w:r>
      <w:r>
        <w:tab/>
        <w:t>As a leader why is it important to build up other people?</w:t>
      </w:r>
    </w:p>
    <w:p w14:paraId="4D82DFB1" w14:textId="77777777" w:rsidR="00B73F6A" w:rsidRDefault="00B73F6A" w:rsidP="00B73F6A">
      <w:pPr>
        <w:pStyle w:val="NumberedList1"/>
      </w:pPr>
      <w:r>
        <w:t>4.</w:t>
      </w:r>
      <w:r>
        <w:tab/>
        <w:t>What is delegation? How do you do it?</w:t>
      </w:r>
    </w:p>
    <w:p w14:paraId="30CC6F21" w14:textId="77777777" w:rsidR="00B73F6A" w:rsidRDefault="00B73F6A" w:rsidP="00B73F6A">
      <w:pPr>
        <w:pStyle w:val="NumberedList1"/>
      </w:pPr>
      <w:r>
        <w:t>5.</w:t>
      </w:r>
      <w:r>
        <w:tab/>
        <w:t>How can you keep a level head?</w:t>
      </w:r>
    </w:p>
    <w:p w14:paraId="2DD0190F" w14:textId="77777777" w:rsidR="00B73F6A" w:rsidRDefault="00B73F6A" w:rsidP="00B73F6A">
      <w:pPr>
        <w:pStyle w:val="NumberedList1"/>
      </w:pPr>
      <w:r>
        <w:t>6.</w:t>
      </w:r>
      <w:r>
        <w:tab/>
        <w:t>Why is it important to enjoy your work? And to let others know that you enjoy your work?</w:t>
      </w:r>
    </w:p>
    <w:p w14:paraId="235E26A6" w14:textId="77777777" w:rsidR="00B73F6A" w:rsidRDefault="00B73F6A" w:rsidP="00B73F6A">
      <w:pPr>
        <w:pStyle w:val="NumberedList1"/>
      </w:pPr>
      <w:r>
        <w:t>7.</w:t>
      </w:r>
      <w:r>
        <w:tab/>
        <w:t>What can you do to make sure that you have good communication with your students?</w:t>
      </w:r>
    </w:p>
    <w:p w14:paraId="6DFD6BBE" w14:textId="77777777" w:rsidR="00B73F6A" w:rsidRDefault="00B73F6A" w:rsidP="00B73F6A">
      <w:pPr>
        <w:pStyle w:val="NumberedList1"/>
      </w:pPr>
      <w:r>
        <w:t>8.</w:t>
      </w:r>
      <w:r>
        <w:tab/>
        <w:t>What do you need to do to keep yourself healthy?</w:t>
      </w:r>
    </w:p>
    <w:p w14:paraId="2E1B5621" w14:textId="77777777" w:rsidR="00B73F6A" w:rsidRDefault="00B73F6A" w:rsidP="00B73F6A">
      <w:pPr>
        <w:pStyle w:val="NumberedList1"/>
      </w:pPr>
      <w:r>
        <w:t>9.</w:t>
      </w:r>
      <w:r>
        <w:tab/>
        <w:t>As a leader, whose power do you work in? And what does that mean?</w:t>
      </w:r>
    </w:p>
    <w:p w14:paraId="69C3FE70" w14:textId="77777777" w:rsidR="00B73F6A" w:rsidRDefault="00B73F6A" w:rsidP="00B73F6A">
      <w:pPr>
        <w:pStyle w:val="NumberedList1"/>
      </w:pPr>
      <w:r>
        <w:t>10.</w:t>
      </w:r>
      <w:r>
        <w:tab/>
        <w:t>What do you do to enjoy your family?</w:t>
      </w:r>
    </w:p>
    <w:p w14:paraId="1F04EF59" w14:textId="77777777" w:rsidR="00B73F6A" w:rsidRDefault="00B73F6A" w:rsidP="00B73F6A">
      <w:pPr>
        <w:pStyle w:val="NumberedList1"/>
      </w:pPr>
      <w:r>
        <w:t>11.</w:t>
      </w:r>
      <w:r>
        <w:tab/>
        <w:t>What is your vision?</w:t>
      </w:r>
    </w:p>
    <w:p w14:paraId="1B5EE8F3" w14:textId="77777777" w:rsidR="00B73F6A" w:rsidRDefault="00B73F6A" w:rsidP="00B73F6A">
      <w:pPr>
        <w:pStyle w:val="NumberedList1"/>
      </w:pPr>
      <w:r>
        <w:t>12.</w:t>
      </w:r>
      <w:r>
        <w:tab/>
        <w:t>How can you promote that vision?</w:t>
      </w:r>
    </w:p>
    <w:p w14:paraId="231B6DEC" w14:textId="77777777" w:rsidR="00B73F6A" w:rsidRDefault="00B73F6A" w:rsidP="00B73F6A">
      <w:pPr>
        <w:pStyle w:val="NumberedList1"/>
      </w:pPr>
      <w:r>
        <w:t>13.</w:t>
      </w:r>
      <w:r>
        <w:tab/>
        <w:t>As a leader, what should you do when you see a problem beginning? And how do you do that?</w:t>
      </w:r>
    </w:p>
    <w:p w14:paraId="6E54C0B0" w14:textId="77777777" w:rsidR="00B73F6A" w:rsidRDefault="00B73F6A" w:rsidP="00B73F6A">
      <w:pPr>
        <w:pStyle w:val="NumberedList1"/>
      </w:pPr>
      <w:r>
        <w:t>14.</w:t>
      </w:r>
      <w:r>
        <w:tab/>
        <w:t>What can you do to encourage character development in your students?</w:t>
      </w:r>
    </w:p>
    <w:p w14:paraId="4471047E" w14:textId="77777777" w:rsidR="00B73F6A" w:rsidRDefault="00B73F6A" w:rsidP="00B73F6A">
      <w:pPr>
        <w:pStyle w:val="NumberedList1"/>
      </w:pPr>
      <w:r>
        <w:t>15.</w:t>
      </w:r>
      <w:r>
        <w:tab/>
        <w:t>Who do you go to when you need counsel for your ministry?</w:t>
      </w:r>
    </w:p>
    <w:p w14:paraId="3EC6269F" w14:textId="77777777" w:rsidR="00B73F6A" w:rsidRDefault="00B73F6A" w:rsidP="00B73F6A">
      <w:pPr>
        <w:pStyle w:val="NumberedList1"/>
      </w:pPr>
      <w:r>
        <w:t>16.</w:t>
      </w:r>
      <w:r>
        <w:tab/>
        <w:t>How can you replenish your inner resources?</w:t>
      </w:r>
    </w:p>
    <w:p w14:paraId="52C47B3A" w14:textId="77777777" w:rsidR="00B73F6A" w:rsidRDefault="00B73F6A" w:rsidP="00B73F6A">
      <w:pPr>
        <w:pStyle w:val="NumberedList1"/>
      </w:pPr>
      <w:r>
        <w:t>17.</w:t>
      </w:r>
      <w:r>
        <w:tab/>
        <w:t>How do you approach new ideas when they are given by somebody that you do not get along with?</w:t>
      </w:r>
    </w:p>
    <w:p w14:paraId="56B83543" w14:textId="77777777" w:rsidR="00B73F6A" w:rsidRDefault="00B73F6A" w:rsidP="00B73F6A">
      <w:pPr>
        <w:pStyle w:val="NumberedList1"/>
      </w:pPr>
      <w:r>
        <w:t>18.</w:t>
      </w:r>
      <w:r>
        <w:tab/>
        <w:t>What goals do you have for your ministry?</w:t>
      </w:r>
    </w:p>
    <w:p w14:paraId="73E03955" w14:textId="77777777" w:rsidR="00B73F6A" w:rsidRDefault="00B73F6A" w:rsidP="00B73F6A">
      <w:pPr>
        <w:pStyle w:val="NumberedList1"/>
      </w:pPr>
      <w:r>
        <w:t>19.</w:t>
      </w:r>
      <w:r>
        <w:tab/>
        <w:t>What is the big picture?</w:t>
      </w:r>
    </w:p>
    <w:p w14:paraId="7C046497" w14:textId="77777777" w:rsidR="00B73F6A" w:rsidRDefault="00B73F6A" w:rsidP="00B73F6A">
      <w:pPr>
        <w:pStyle w:val="NumberedList1"/>
      </w:pPr>
      <w:r>
        <w:t>20.</w:t>
      </w:r>
      <w:r>
        <w:tab/>
        <w:t>How can you keep the big picture in view?</w:t>
      </w:r>
    </w:p>
    <w:p w14:paraId="4F93F8A7" w14:textId="77777777" w:rsidR="00114DC7" w:rsidRPr="0002017E" w:rsidRDefault="00B73F6A" w:rsidP="00B73F6A">
      <w:pPr>
        <w:pStyle w:val="NumberedList1"/>
      </w:pPr>
      <w:r>
        <w:t>21.</w:t>
      </w:r>
      <w:r>
        <w:tab/>
        <w:t>If there are still issues you have questions about, please raise them now.</w:t>
      </w:r>
    </w:p>
    <w:sectPr w:rsidR="00114DC7" w:rsidRPr="0002017E" w:rsidSect="0002017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9CFB" w14:textId="77777777" w:rsidR="005149DC" w:rsidRDefault="005149DC">
      <w:pPr>
        <w:spacing w:after="0"/>
      </w:pPr>
      <w:r>
        <w:separator/>
      </w:r>
    </w:p>
  </w:endnote>
  <w:endnote w:type="continuationSeparator" w:id="0">
    <w:p w14:paraId="1F3F5C2D" w14:textId="77777777" w:rsidR="005149DC" w:rsidRDefault="005149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BF221" w14:textId="32A19F9C" w:rsidR="00114DC7" w:rsidRDefault="00AB791B" w:rsidP="005C2BED">
    <w:pPr>
      <w:tabs>
        <w:tab w:val="center" w:pos="5040"/>
        <w:tab w:val="right" w:pos="10204"/>
      </w:tabs>
      <w:jc w:val="left"/>
    </w:pPr>
    <w:r w:rsidRPr="00AB791B">
      <w:t>GL</w:t>
    </w:r>
    <w:r>
      <w:rPr>
        <w:lang w:val="en-US"/>
      </w:rPr>
      <w:t>6</w:t>
    </w:r>
    <w:r w:rsidRPr="00AB791B">
      <w:t>-5DQ</w:t>
    </w:r>
    <w:r w:rsidR="006A50C4">
      <w:tab/>
    </w:r>
    <w:r w:rsidRPr="00AB791B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B73F6A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54BC8" w14:textId="77777777" w:rsidR="005149DC" w:rsidRDefault="005149DC">
      <w:pPr>
        <w:spacing w:after="0"/>
      </w:pPr>
      <w:r>
        <w:separator/>
      </w:r>
    </w:p>
  </w:footnote>
  <w:footnote w:type="continuationSeparator" w:id="0">
    <w:p w14:paraId="26173CC8" w14:textId="77777777" w:rsidR="005149DC" w:rsidRDefault="005149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87920487">
    <w:abstractNumId w:val="20"/>
  </w:num>
  <w:num w:numId="2" w16cid:durableId="197470839">
    <w:abstractNumId w:val="28"/>
  </w:num>
  <w:num w:numId="3" w16cid:durableId="1641038499">
    <w:abstractNumId w:val="18"/>
  </w:num>
  <w:num w:numId="4" w16cid:durableId="522980442">
    <w:abstractNumId w:val="22"/>
  </w:num>
  <w:num w:numId="5" w16cid:durableId="2117748779">
    <w:abstractNumId w:val="24"/>
  </w:num>
  <w:num w:numId="6" w16cid:durableId="1958902955">
    <w:abstractNumId w:val="27"/>
  </w:num>
  <w:num w:numId="7" w16cid:durableId="394206173">
    <w:abstractNumId w:val="10"/>
  </w:num>
  <w:num w:numId="8" w16cid:durableId="202791531">
    <w:abstractNumId w:val="11"/>
  </w:num>
  <w:num w:numId="9" w16cid:durableId="426121903">
    <w:abstractNumId w:val="14"/>
  </w:num>
  <w:num w:numId="10" w16cid:durableId="643968537">
    <w:abstractNumId w:val="23"/>
  </w:num>
  <w:num w:numId="11" w16cid:durableId="1180656938">
    <w:abstractNumId w:val="16"/>
  </w:num>
  <w:num w:numId="12" w16cid:durableId="53939839">
    <w:abstractNumId w:val="17"/>
  </w:num>
  <w:num w:numId="13" w16cid:durableId="1946963007">
    <w:abstractNumId w:val="26"/>
  </w:num>
  <w:num w:numId="14" w16cid:durableId="4862890">
    <w:abstractNumId w:val="13"/>
  </w:num>
  <w:num w:numId="15" w16cid:durableId="1621448947">
    <w:abstractNumId w:val="29"/>
  </w:num>
  <w:num w:numId="16" w16cid:durableId="1277298578">
    <w:abstractNumId w:val="19"/>
  </w:num>
  <w:num w:numId="17" w16cid:durableId="865287308">
    <w:abstractNumId w:val="9"/>
  </w:num>
  <w:num w:numId="18" w16cid:durableId="1724209745">
    <w:abstractNumId w:val="7"/>
  </w:num>
  <w:num w:numId="19" w16cid:durableId="1518034582">
    <w:abstractNumId w:val="6"/>
  </w:num>
  <w:num w:numId="20" w16cid:durableId="1457993503">
    <w:abstractNumId w:val="5"/>
  </w:num>
  <w:num w:numId="21" w16cid:durableId="1704591467">
    <w:abstractNumId w:val="4"/>
  </w:num>
  <w:num w:numId="22" w16cid:durableId="1791851916">
    <w:abstractNumId w:val="8"/>
  </w:num>
  <w:num w:numId="23" w16cid:durableId="686247355">
    <w:abstractNumId w:val="3"/>
  </w:num>
  <w:num w:numId="24" w16cid:durableId="928807406">
    <w:abstractNumId w:val="2"/>
  </w:num>
  <w:num w:numId="25" w16cid:durableId="725833561">
    <w:abstractNumId w:val="1"/>
  </w:num>
  <w:num w:numId="26" w16cid:durableId="1878394548">
    <w:abstractNumId w:val="0"/>
  </w:num>
  <w:num w:numId="27" w16cid:durableId="1764833406">
    <w:abstractNumId w:val="15"/>
  </w:num>
  <w:num w:numId="28" w16cid:durableId="1003315111">
    <w:abstractNumId w:val="21"/>
  </w:num>
  <w:num w:numId="29" w16cid:durableId="1565989538">
    <w:abstractNumId w:val="12"/>
  </w:num>
  <w:num w:numId="30" w16cid:durableId="19381723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81458"/>
    <w:rsid w:val="004F7493"/>
    <w:rsid w:val="005149DC"/>
    <w:rsid w:val="005B5346"/>
    <w:rsid w:val="005C2BED"/>
    <w:rsid w:val="00647BB5"/>
    <w:rsid w:val="006558C8"/>
    <w:rsid w:val="006A50C4"/>
    <w:rsid w:val="0073074B"/>
    <w:rsid w:val="00897368"/>
    <w:rsid w:val="008D74F1"/>
    <w:rsid w:val="008F493C"/>
    <w:rsid w:val="00AA5DC1"/>
    <w:rsid w:val="00AB791B"/>
    <w:rsid w:val="00AD673A"/>
    <w:rsid w:val="00B73F6A"/>
    <w:rsid w:val="00BC05E4"/>
    <w:rsid w:val="00C12084"/>
    <w:rsid w:val="00CA3B7C"/>
    <w:rsid w:val="00D01676"/>
    <w:rsid w:val="00E7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9142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2022-08-06T12:46:00Z</dcterms:created>
  <dcterms:modified xsi:type="dcterms:W3CDTF">2022-08-06T12:46:00Z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